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78CD" w14:textId="760BE445" w:rsidR="007B2688" w:rsidRDefault="007B2688" w:rsidP="007B26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Lecture Observation Guide: </w:t>
      </w:r>
      <w:r w:rsidR="00405323">
        <w:rPr>
          <w:rFonts w:ascii="Arial" w:hAnsi="Arial" w:cs="Arial"/>
          <w:b/>
          <w:sz w:val="28"/>
          <w:szCs w:val="28"/>
        </w:rPr>
        <w:t xml:space="preserve">Imperial </w:t>
      </w:r>
      <w:proofErr w:type="spellStart"/>
      <w:proofErr w:type="gramStart"/>
      <w:r w:rsidR="00405323">
        <w:rPr>
          <w:rFonts w:ascii="Arial" w:hAnsi="Arial" w:cs="Arial"/>
          <w:b/>
          <w:sz w:val="28"/>
          <w:szCs w:val="28"/>
        </w:rPr>
        <w:t>after:hours</w:t>
      </w:r>
      <w:proofErr w:type="spellEnd"/>
      <w:proofErr w:type="gramEnd"/>
    </w:p>
    <w:p w14:paraId="6B583759" w14:textId="77777777" w:rsidR="007B2688" w:rsidRDefault="007B2688" w:rsidP="007B2688">
      <w:pPr>
        <w:jc w:val="center"/>
        <w:rPr>
          <w:rFonts w:ascii="Arial" w:hAnsi="Arial" w:cs="Arial"/>
          <w:b/>
          <w:sz w:val="28"/>
          <w:szCs w:val="28"/>
        </w:rPr>
      </w:pPr>
    </w:p>
    <w:p w14:paraId="32503A3C" w14:textId="77777777" w:rsidR="007B2688" w:rsidRDefault="007B2688" w:rsidP="007B26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The purpose of lecture observations is to encourage excellence in teaching, reflective practice and to provide constructive feedback to lecturers. </w:t>
      </w:r>
    </w:p>
    <w:p w14:paraId="4AD6CEA9" w14:textId="77777777" w:rsidR="007B2688" w:rsidRDefault="007B2688" w:rsidP="007B268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7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946"/>
        <w:gridCol w:w="25"/>
      </w:tblGrid>
      <w:tr w:rsidR="007B2688" w14:paraId="2D7AC4EF" w14:textId="77777777" w:rsidTr="008A4CB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1272" w14:textId="77777777" w:rsidR="007B2688" w:rsidRDefault="007B2688" w:rsidP="00AC706E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Lecturer: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76C38" w14:textId="77777777" w:rsidR="007B2688" w:rsidRDefault="007B2688" w:rsidP="00AC706E">
            <w:pPr>
              <w:spacing w:before="240" w:after="240"/>
            </w:pPr>
            <w:r>
              <w:rPr>
                <w:rFonts w:ascii="Arial" w:hAnsi="Arial" w:cs="Arial"/>
              </w:rPr>
              <w:t xml:space="preserve">Observer: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4EF5ACA" w14:textId="77777777" w:rsidR="007B2688" w:rsidRDefault="007B2688" w:rsidP="00AC706E">
            <w:pPr>
              <w:snapToGrid w:val="0"/>
            </w:pPr>
          </w:p>
        </w:tc>
      </w:tr>
      <w:tr w:rsidR="007B2688" w14:paraId="085D14B9" w14:textId="77777777" w:rsidTr="008A4CB1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DE96" w14:textId="77777777" w:rsidR="007B2688" w:rsidRDefault="007B2688" w:rsidP="00AC706E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Course: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118F" w14:textId="77777777" w:rsidR="007B2688" w:rsidRDefault="007B2688" w:rsidP="00AC706E">
            <w:pPr>
              <w:spacing w:before="240" w:after="240"/>
            </w:pPr>
            <w:r>
              <w:rPr>
                <w:rFonts w:ascii="Arial" w:hAnsi="Arial" w:cs="Arial"/>
              </w:rPr>
              <w:t xml:space="preserve">Date/time: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E1F7876" w14:textId="77777777" w:rsidR="007B2688" w:rsidRDefault="007B2688" w:rsidP="00AC706E">
            <w:pPr>
              <w:snapToGrid w:val="0"/>
            </w:pPr>
          </w:p>
        </w:tc>
      </w:tr>
      <w:tr w:rsidR="007B2688" w14:paraId="230926C5" w14:textId="77777777" w:rsidTr="008A4CB1">
        <w:tblPrEx>
          <w:tblCellMar>
            <w:left w:w="108" w:type="dxa"/>
            <w:right w:w="108" w:type="dxa"/>
          </w:tblCellMar>
        </w:tblPrEx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A61D" w14:textId="77777777" w:rsidR="007B2688" w:rsidRDefault="007B2688" w:rsidP="00AC706E">
            <w:pPr>
              <w:spacing w:before="240" w:after="240"/>
            </w:pPr>
            <w:r>
              <w:rPr>
                <w:rFonts w:ascii="Arial" w:hAnsi="Arial" w:cs="Arial"/>
              </w:rPr>
              <w:t xml:space="preserve">Teaching topic: 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AD7C" w14:textId="77777777" w:rsidR="007B2688" w:rsidRPr="00C5176D" w:rsidRDefault="007B2688" w:rsidP="00AC706E">
            <w:pPr>
              <w:snapToGrid w:val="0"/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Venue: </w:t>
            </w:r>
          </w:p>
        </w:tc>
      </w:tr>
    </w:tbl>
    <w:p w14:paraId="31211A4D" w14:textId="77777777" w:rsidR="007B2688" w:rsidRDefault="007B2688" w:rsidP="007B2688">
      <w:pPr>
        <w:spacing w:before="120" w:after="120"/>
        <w:rPr>
          <w:rFonts w:ascii="Arial" w:hAnsi="Arial" w:cs="Arial"/>
        </w:rPr>
      </w:pPr>
    </w:p>
    <w:tbl>
      <w:tblPr>
        <w:tblW w:w="94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307"/>
        <w:gridCol w:w="6049"/>
        <w:gridCol w:w="33"/>
        <w:gridCol w:w="25"/>
      </w:tblGrid>
      <w:tr w:rsidR="007B2688" w14:paraId="77DB8168" w14:textId="77777777" w:rsidTr="008A4CB1">
        <w:trPr>
          <w:gridAfter w:val="2"/>
          <w:wAfter w:w="58" w:type="dxa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C16E" w14:textId="77777777" w:rsidR="007B2688" w:rsidRDefault="007B2688" w:rsidP="00AC706E">
            <w:pPr>
              <w:spacing w:before="120" w:after="120"/>
            </w:pPr>
            <w:r>
              <w:rPr>
                <w:rFonts w:ascii="Arial" w:hAnsi="Arial" w:cs="Arial"/>
                <w:b/>
              </w:rPr>
              <w:t>1. Organisation</w:t>
            </w:r>
          </w:p>
        </w:tc>
      </w:tr>
      <w:tr w:rsidR="007B2688" w14:paraId="3897F9E8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07AED" w14:textId="781536A0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Was the lecturer punctual, organi</w:t>
            </w:r>
            <w:r w:rsidR="0040532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ed and well prepared?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8B196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5D419903" w14:textId="77777777" w:rsidR="007B2688" w:rsidRDefault="007B2688" w:rsidP="00AC706E">
            <w:pPr>
              <w:snapToGrid w:val="0"/>
            </w:pPr>
          </w:p>
        </w:tc>
      </w:tr>
      <w:tr w:rsidR="007B2688" w14:paraId="3E07BA15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B0FC0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Was the register taken efficiently and accurately?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803C0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834D623" w14:textId="77777777" w:rsidR="007B2688" w:rsidRDefault="007B2688" w:rsidP="00AC706E">
            <w:pPr>
              <w:snapToGrid w:val="0"/>
            </w:pPr>
          </w:p>
        </w:tc>
      </w:tr>
      <w:tr w:rsidR="007B2688" w14:paraId="7E0DEA68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8867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Were the aims and objectives of the session made clear?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FA9E9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5B64F53" w14:textId="77777777" w:rsidR="007B2688" w:rsidRDefault="007B2688" w:rsidP="00AC706E">
            <w:pPr>
              <w:snapToGrid w:val="0"/>
            </w:pPr>
          </w:p>
        </w:tc>
      </w:tr>
      <w:tr w:rsidR="007B2688" w14:paraId="2D7C486D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8E04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Was any required planning by students incorporated into the lesson?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3216C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585EA59" w14:textId="77777777" w:rsidR="007B2688" w:rsidRDefault="007B2688" w:rsidP="00AC706E">
            <w:pPr>
              <w:snapToGrid w:val="0"/>
            </w:pPr>
          </w:p>
        </w:tc>
      </w:tr>
      <w:tr w:rsidR="007B2688" w14:paraId="6702D549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4D40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 Was the amount of material delivered suitable to the students’ capabilities and the time available? 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46F2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E99A2AD" w14:textId="77777777" w:rsidR="007B2688" w:rsidRDefault="007B2688" w:rsidP="00AC706E">
            <w:pPr>
              <w:snapToGrid w:val="0"/>
            </w:pPr>
          </w:p>
        </w:tc>
      </w:tr>
      <w:tr w:rsidR="007B2688" w14:paraId="667B339F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D36E5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Were any visual or written aids used? Were these legible, relevant and used appropriately?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FE62D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15E3746" w14:textId="77777777" w:rsidR="007B2688" w:rsidRDefault="007B2688" w:rsidP="00AC706E">
            <w:pPr>
              <w:snapToGrid w:val="0"/>
            </w:pPr>
          </w:p>
        </w:tc>
      </w:tr>
    </w:tbl>
    <w:p w14:paraId="1F7847A3" w14:textId="77777777" w:rsidR="007B2688" w:rsidRDefault="007B2688" w:rsidP="007B2688">
      <w:pPr>
        <w:spacing w:before="120" w:after="120"/>
        <w:rPr>
          <w:rFonts w:ascii="Arial" w:hAnsi="Arial" w:cs="Arial"/>
        </w:rPr>
      </w:pPr>
    </w:p>
    <w:tbl>
      <w:tblPr>
        <w:tblW w:w="94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307"/>
        <w:gridCol w:w="6049"/>
        <w:gridCol w:w="33"/>
        <w:gridCol w:w="25"/>
      </w:tblGrid>
      <w:tr w:rsidR="007B2688" w14:paraId="74CE9C03" w14:textId="77777777" w:rsidTr="008A4CB1">
        <w:trPr>
          <w:gridAfter w:val="2"/>
          <w:wAfter w:w="58" w:type="dxa"/>
          <w:cantSplit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E8C4" w14:textId="77777777" w:rsidR="007B2688" w:rsidRDefault="007B2688" w:rsidP="00AC706E">
            <w:pPr>
              <w:spacing w:before="120" w:after="120"/>
            </w:pPr>
            <w:r>
              <w:rPr>
                <w:rFonts w:ascii="Arial" w:hAnsi="Arial" w:cs="Arial"/>
                <w:b/>
              </w:rPr>
              <w:t>2. Lecturer engagement</w:t>
            </w:r>
          </w:p>
        </w:tc>
      </w:tr>
      <w:tr w:rsidR="007B2688" w14:paraId="40BEA9CC" w14:textId="77777777" w:rsidTr="008A4CB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4261D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Did the lecturer explain concepts and ideas audibly, clearly and coherently? Was eye contact good?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6E627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66821CF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13E5F285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7959694" w14:textId="77777777" w:rsidR="007B2688" w:rsidRDefault="007B2688" w:rsidP="00AC706E">
            <w:pPr>
              <w:snapToGrid w:val="0"/>
            </w:pPr>
          </w:p>
        </w:tc>
      </w:tr>
      <w:tr w:rsidR="007B2688" w14:paraId="70A98EFB" w14:textId="77777777" w:rsidTr="008A4CB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4BE83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2.2 Did the lecturer show enthusiasm for the topic and </w:t>
            </w:r>
            <w:proofErr w:type="gramStart"/>
            <w:r>
              <w:rPr>
                <w:rFonts w:ascii="Arial" w:hAnsi="Arial" w:cs="Arial"/>
              </w:rPr>
              <w:t>make an effort</w:t>
            </w:r>
            <w:proofErr w:type="gramEnd"/>
            <w:r>
              <w:rPr>
                <w:rFonts w:ascii="Arial" w:hAnsi="Arial" w:cs="Arial"/>
              </w:rPr>
              <w:t xml:space="preserve"> to encourage students’ interest? Were cross-disciplinary links made?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ABC4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0E034191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DF71678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B25B54F" w14:textId="77777777" w:rsidR="007B2688" w:rsidRDefault="007B2688" w:rsidP="00AC706E">
            <w:pPr>
              <w:snapToGrid w:val="0"/>
            </w:pPr>
          </w:p>
        </w:tc>
      </w:tr>
      <w:tr w:rsidR="007B2688" w14:paraId="48C99045" w14:textId="77777777" w:rsidTr="008A4CB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F39FB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 Did the lecturer come across as engaging, confident with the subject matter and interested in student learning? 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2355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071842DB" w14:textId="77777777" w:rsidR="007B2688" w:rsidRDefault="007B2688" w:rsidP="00AC706E">
            <w:pPr>
              <w:snapToGrid w:val="0"/>
            </w:pPr>
          </w:p>
        </w:tc>
      </w:tr>
      <w:tr w:rsidR="007B2688" w14:paraId="5475B2B5" w14:textId="77777777" w:rsidTr="008A4CB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07031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Did students show willingness to participate and engage?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12CB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456CD7D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511602C9" w14:textId="77777777" w:rsidR="007B2688" w:rsidRDefault="007B2688" w:rsidP="00AC706E">
            <w:pPr>
              <w:snapToGrid w:val="0"/>
            </w:pPr>
          </w:p>
        </w:tc>
      </w:tr>
      <w:tr w:rsidR="007B2688" w14:paraId="5A6794DD" w14:textId="77777777" w:rsidTr="008A4CB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B3DA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Was the lecture rounded off with a good conclusion? Was it made clear to the students what was expected of them for the following session?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93D3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4F0F97E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BA02992" w14:textId="77777777" w:rsidR="007B2688" w:rsidRDefault="007B2688" w:rsidP="00AC706E">
            <w:pPr>
              <w:snapToGrid w:val="0"/>
            </w:pPr>
          </w:p>
        </w:tc>
      </w:tr>
      <w:tr w:rsidR="007B2688" w14:paraId="60D31E83" w14:textId="77777777" w:rsidTr="008A4CB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BF6C" w14:textId="77777777" w:rsidR="007B2688" w:rsidRDefault="007B2688" w:rsidP="00AC706E">
            <w:pPr>
              <w:keepNext/>
              <w:keepLine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 Was there a positive atmosphere in the class? If there were any incidents (e.g. lateness), how were these addressed by the lecturer?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639C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CBC152F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5685B125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1E9C90F" w14:textId="77777777" w:rsidR="007B2688" w:rsidRDefault="007B2688" w:rsidP="00AC706E">
            <w:pPr>
              <w:snapToGrid w:val="0"/>
            </w:pPr>
          </w:p>
        </w:tc>
      </w:tr>
    </w:tbl>
    <w:p w14:paraId="1E466E2B" w14:textId="77777777" w:rsidR="007B2688" w:rsidRDefault="007B2688" w:rsidP="007B2688">
      <w:pPr>
        <w:spacing w:before="120" w:after="120"/>
        <w:rPr>
          <w:rFonts w:ascii="Arial" w:hAnsi="Arial" w:cs="Arial"/>
        </w:rPr>
      </w:pPr>
    </w:p>
    <w:tbl>
      <w:tblPr>
        <w:tblW w:w="941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307"/>
        <w:gridCol w:w="6044"/>
        <w:gridCol w:w="38"/>
        <w:gridCol w:w="25"/>
      </w:tblGrid>
      <w:tr w:rsidR="007B2688" w14:paraId="22D993A8" w14:textId="77777777" w:rsidTr="008A4CB1">
        <w:trPr>
          <w:gridAfter w:val="2"/>
          <w:wAfter w:w="63" w:type="dxa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34A7" w14:textId="77777777" w:rsidR="007B2688" w:rsidRDefault="007B2688" w:rsidP="00AC706E">
            <w:pPr>
              <w:spacing w:before="120" w:after="120"/>
            </w:pPr>
            <w:r>
              <w:rPr>
                <w:rFonts w:ascii="Arial" w:hAnsi="Arial" w:cs="Arial"/>
                <w:b/>
              </w:rPr>
              <w:t>3. Enhancing practice</w:t>
            </w:r>
          </w:p>
        </w:tc>
      </w:tr>
      <w:tr w:rsidR="007B2688" w14:paraId="7F78EF08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5539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 What aspects of good practice might be noted from this lecture?</w:t>
            </w:r>
          </w:p>
          <w:p w14:paraId="448C203B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4EBD5DEF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51C9863F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3B2FF25C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3971743C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50035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1965C600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7069B22F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21E59A28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0057A55C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3D6F7012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772B3E79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5108B1AD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55950E24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524C622E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575F5627" w14:textId="77777777" w:rsidR="007B2688" w:rsidRDefault="007B2688" w:rsidP="00AC706E">
            <w:pPr>
              <w:snapToGrid w:val="0"/>
            </w:pPr>
          </w:p>
        </w:tc>
      </w:tr>
      <w:tr w:rsidR="007B2688" w14:paraId="60C541DD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6F014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What aspects of practice might be enhanced?</w:t>
            </w:r>
          </w:p>
          <w:p w14:paraId="36E517F1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0DD448E1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23FC886D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2A0A8947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2DCD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6C86F679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10AA7A78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77290078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7B03E23E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5F0B5EE1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5243CF67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0E789151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  <w:p w14:paraId="426B7D4F" w14:textId="77777777" w:rsidR="008A4CB1" w:rsidRDefault="008A4CB1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0B311F9" w14:textId="77777777" w:rsidR="007B2688" w:rsidRDefault="007B2688" w:rsidP="00AC706E">
            <w:pPr>
              <w:snapToGrid w:val="0"/>
            </w:pPr>
          </w:p>
        </w:tc>
      </w:tr>
      <w:tr w:rsidR="007B2688" w14:paraId="3004A4D2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B546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 Other comments by observer</w:t>
            </w:r>
          </w:p>
          <w:p w14:paraId="6D42E6D0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3A9DB618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4F5F8C36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1F92D720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A27E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68D9AA2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172110B" w14:textId="77777777" w:rsidR="007B2688" w:rsidRDefault="007B2688" w:rsidP="00AC706E">
            <w:pPr>
              <w:snapToGrid w:val="0"/>
            </w:pPr>
          </w:p>
        </w:tc>
      </w:tr>
    </w:tbl>
    <w:p w14:paraId="3D33CD41" w14:textId="77777777" w:rsidR="007B2688" w:rsidRDefault="007B2688" w:rsidP="007B2688">
      <w:pPr>
        <w:spacing w:before="120" w:after="120"/>
        <w:rPr>
          <w:rFonts w:ascii="Arial" w:hAnsi="Arial" w:cs="Arial"/>
        </w:rPr>
      </w:pPr>
    </w:p>
    <w:tbl>
      <w:tblPr>
        <w:tblW w:w="92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5"/>
        <w:gridCol w:w="6044"/>
        <w:gridCol w:w="38"/>
        <w:gridCol w:w="25"/>
      </w:tblGrid>
      <w:tr w:rsidR="007B2688" w14:paraId="08C84616" w14:textId="77777777" w:rsidTr="008A4CB1">
        <w:trPr>
          <w:gridAfter w:val="2"/>
          <w:wAfter w:w="58" w:type="dxa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FC9A" w14:textId="77777777" w:rsidR="007B2688" w:rsidRDefault="007B2688" w:rsidP="00AC706E">
            <w:pPr>
              <w:spacing w:before="120" w:after="120"/>
            </w:pPr>
            <w:r>
              <w:rPr>
                <w:rFonts w:ascii="Arial" w:hAnsi="Arial" w:cs="Arial"/>
                <w:b/>
              </w:rPr>
              <w:t>4. Lecturer’s response</w:t>
            </w:r>
          </w:p>
        </w:tc>
      </w:tr>
      <w:tr w:rsidR="007B2688" w14:paraId="2D4703CA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7EEE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 Do you want to comment on any aspect of the observers’ remarks?</w:t>
            </w:r>
          </w:p>
          <w:p w14:paraId="4D532822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0A37789F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0D1B1E31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6461FAA4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1DD9524D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1CF4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1E5E9356" w14:textId="77777777" w:rsidR="007B2688" w:rsidRDefault="007B2688" w:rsidP="00AC706E">
            <w:pPr>
              <w:snapToGrid w:val="0"/>
            </w:pPr>
          </w:p>
        </w:tc>
      </w:tr>
      <w:tr w:rsidR="007B2688" w14:paraId="66162CCD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9230B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What changes, if any, might you introduce to your teaching </w:t>
            </w:r>
            <w:proofErr w:type="gramStart"/>
            <w:r>
              <w:rPr>
                <w:rFonts w:ascii="Arial" w:hAnsi="Arial" w:cs="Arial"/>
              </w:rPr>
              <w:t>on the basis of</w:t>
            </w:r>
            <w:proofErr w:type="gramEnd"/>
            <w:r>
              <w:rPr>
                <w:rFonts w:ascii="Arial" w:hAnsi="Arial" w:cs="Arial"/>
              </w:rPr>
              <w:t xml:space="preserve"> comments and discussion?</w:t>
            </w:r>
          </w:p>
          <w:p w14:paraId="14721B7D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7895509D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13429ECF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7DD323C4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28101BBA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0D047C46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4AC5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71E12A06" w14:textId="77777777" w:rsidR="007B2688" w:rsidRDefault="007B2688" w:rsidP="00AC706E">
            <w:pPr>
              <w:snapToGrid w:val="0"/>
            </w:pPr>
          </w:p>
        </w:tc>
      </w:tr>
      <w:tr w:rsidR="007B2688" w14:paraId="2549815E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B007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 Are </w:t>
            </w:r>
            <w:proofErr w:type="gramStart"/>
            <w:r>
              <w:rPr>
                <w:rFonts w:ascii="Arial" w:hAnsi="Arial" w:cs="Arial"/>
              </w:rPr>
              <w:t>there</w:t>
            </w:r>
            <w:proofErr w:type="gramEnd"/>
            <w:r>
              <w:rPr>
                <w:rFonts w:ascii="Arial" w:hAnsi="Arial" w:cs="Arial"/>
              </w:rPr>
              <w:t xml:space="preserve"> ways in which the Centre for Languages, Culture &amp; Communication could support your teaching better?</w:t>
            </w:r>
          </w:p>
          <w:p w14:paraId="508AEA89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7C547C7B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50387E68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2256420F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110F7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0F64B391" w14:textId="77777777" w:rsidR="007B2688" w:rsidRDefault="007B2688" w:rsidP="00AC706E">
            <w:pPr>
              <w:snapToGrid w:val="0"/>
            </w:pPr>
          </w:p>
        </w:tc>
      </w:tr>
      <w:tr w:rsidR="007B2688" w14:paraId="6A6BE235" w14:textId="77777777" w:rsidTr="008A4CB1">
        <w:tblPrEx>
          <w:tblCellMar>
            <w:left w:w="0" w:type="dxa"/>
            <w:right w:w="0" w:type="dxa"/>
          </w:tblCellMar>
        </w:tblPrEx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B5C3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 Other comments by lecturer</w:t>
            </w:r>
          </w:p>
          <w:p w14:paraId="39EDBFAC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70DF0E69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3838C5AF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7504A7DB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  <w:p w14:paraId="4EA8823B" w14:textId="77777777" w:rsidR="007B2688" w:rsidRDefault="007B2688" w:rsidP="00AC706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8ED12" w14:textId="77777777" w:rsidR="007B2688" w:rsidRDefault="007B2688" w:rsidP="00AC706E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52CBAAFF" w14:textId="77777777" w:rsidR="007B2688" w:rsidRDefault="007B2688" w:rsidP="00AC706E">
            <w:pPr>
              <w:snapToGrid w:val="0"/>
            </w:pPr>
          </w:p>
        </w:tc>
      </w:tr>
    </w:tbl>
    <w:p w14:paraId="47D208D5" w14:textId="77777777" w:rsidR="00A27AFB" w:rsidRPr="00A27AFB" w:rsidRDefault="00A27AFB" w:rsidP="005E5F90"/>
    <w:sectPr w:rsidR="00A27AFB" w:rsidRPr="00A27AFB" w:rsidSect="005E5F90"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EB84" w14:textId="77777777" w:rsidR="00E12D69" w:rsidRDefault="00E12D69" w:rsidP="00050971">
      <w:r>
        <w:separator/>
      </w:r>
    </w:p>
  </w:endnote>
  <w:endnote w:type="continuationSeparator" w:id="0">
    <w:p w14:paraId="28330AB9" w14:textId="77777777" w:rsidR="00E12D69" w:rsidRDefault="00E12D69" w:rsidP="00050971">
      <w:r>
        <w:continuationSeparator/>
      </w:r>
    </w:p>
  </w:endnote>
  <w:endnote w:type="continuationNotice" w:id="1">
    <w:p w14:paraId="3260A70D" w14:textId="77777777" w:rsidR="00E12D69" w:rsidRDefault="00E12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mperial Sans Text Medium">
    <w:panose1 w:val="020B0603020202020204"/>
    <w:charset w:val="00"/>
    <w:family w:val="swiss"/>
    <w:pitch w:val="variable"/>
    <w:sig w:usb0="A000004F" w:usb1="00002063" w:usb2="00000000" w:usb3="00000000" w:csb0="000001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D288" w14:textId="77777777" w:rsidR="00B27584" w:rsidRDefault="00B73DB9">
    <w:r>
      <w:rPr>
        <w:noProof/>
      </w:rPr>
      <w:drawing>
        <wp:anchor distT="0" distB="0" distL="114300" distR="114300" simplePos="0" relativeHeight="251667968" behindDoc="0" locked="0" layoutInCell="1" allowOverlap="1" wp14:anchorId="6DE07762" wp14:editId="5750CCE8">
          <wp:simplePos x="0" y="0"/>
          <wp:positionH relativeFrom="page">
            <wp:align>left</wp:align>
          </wp:positionH>
          <wp:positionV relativeFrom="paragraph">
            <wp:posOffset>-500380</wp:posOffset>
          </wp:positionV>
          <wp:extent cx="7559675" cy="815975"/>
          <wp:effectExtent l="0" t="0" r="3175" b="3175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1" b="1"/>
                  <a:stretch/>
                </pic:blipFill>
                <pic:spPr bwMode="auto">
                  <a:xfrm>
                    <a:off x="0" y="0"/>
                    <a:ext cx="755967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18D834C" w14:textId="77777777" w:rsidR="00B27584" w:rsidRDefault="00B27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9992" w14:textId="77777777" w:rsidR="0041565F" w:rsidRDefault="00072D52" w:rsidP="0041565F">
    <w:r>
      <w:rPr>
        <w:noProof/>
      </w:rPr>
      <w:drawing>
        <wp:anchor distT="0" distB="0" distL="114300" distR="114300" simplePos="0" relativeHeight="251662848" behindDoc="1" locked="0" layoutInCell="1" allowOverlap="1" wp14:anchorId="4E0BC0B8" wp14:editId="33ED36B9">
          <wp:simplePos x="0" y="0"/>
          <wp:positionH relativeFrom="page">
            <wp:align>left</wp:align>
          </wp:positionH>
          <wp:positionV relativeFrom="page">
            <wp:posOffset>9872980</wp:posOffset>
          </wp:positionV>
          <wp:extent cx="7559675" cy="830939"/>
          <wp:effectExtent l="0" t="0" r="3175" b="7620"/>
          <wp:wrapNone/>
          <wp:docPr id="69" name="Picture 69" descr="A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778454" name="Picture 2" descr="A colorful lines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39" b="-1"/>
                  <a:stretch/>
                </pic:blipFill>
                <pic:spPr bwMode="auto">
                  <a:xfrm>
                    <a:off x="0" y="0"/>
                    <a:ext cx="7559675" cy="830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E7F39D9" w14:textId="77777777" w:rsidR="00B33FC7" w:rsidRPr="0041565F" w:rsidRDefault="00B33FC7" w:rsidP="00ED092A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2807" w14:textId="77777777" w:rsidR="00E12D69" w:rsidRDefault="00E12D69" w:rsidP="00050971">
      <w:r>
        <w:separator/>
      </w:r>
    </w:p>
  </w:footnote>
  <w:footnote w:type="continuationSeparator" w:id="0">
    <w:p w14:paraId="087EBAB2" w14:textId="77777777" w:rsidR="00E12D69" w:rsidRDefault="00E12D69" w:rsidP="00050971">
      <w:r>
        <w:continuationSeparator/>
      </w:r>
    </w:p>
  </w:footnote>
  <w:footnote w:type="continuationNotice" w:id="1">
    <w:p w14:paraId="52DF3053" w14:textId="77777777" w:rsidR="00E12D69" w:rsidRDefault="00E12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79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632"/>
      <w:gridCol w:w="3162"/>
    </w:tblGrid>
    <w:tr w:rsidR="00050971" w:rsidRPr="00242727" w14:paraId="39D181DA" w14:textId="77777777" w:rsidTr="00987BDB">
      <w:trPr>
        <w:cantSplit/>
        <w:trHeight w:val="2081"/>
      </w:trPr>
      <w:tc>
        <w:tcPr>
          <w:tcW w:w="10632" w:type="dxa"/>
        </w:tcPr>
        <w:p w14:paraId="6E9E658D" w14:textId="77777777" w:rsidR="00050971" w:rsidRPr="0041565F" w:rsidRDefault="003A7CD7">
          <w:pPr>
            <w:pStyle w:val="Header"/>
            <w:rPr>
              <w:color w:val="0000CD" w:themeColor="accent1"/>
            </w:rPr>
          </w:pPr>
          <w:r w:rsidRPr="0041565F">
            <w:rPr>
              <w:noProof/>
              <w:color w:val="0000CD" w:themeColor="accent1"/>
            </w:rPr>
            <w:drawing>
              <wp:anchor distT="0" distB="0" distL="114300" distR="114300" simplePos="0" relativeHeight="251653632" behindDoc="0" locked="0" layoutInCell="1" allowOverlap="1" wp14:anchorId="51D1C61C" wp14:editId="77A9F43D">
                <wp:simplePos x="0" y="0"/>
                <wp:positionH relativeFrom="column">
                  <wp:posOffset>20320</wp:posOffset>
                </wp:positionH>
                <wp:positionV relativeFrom="page">
                  <wp:posOffset>36195</wp:posOffset>
                </wp:positionV>
                <wp:extent cx="3315600" cy="363600"/>
                <wp:effectExtent l="0" t="0" r="0" b="0"/>
                <wp:wrapThrough wrapText="bothSides">
                  <wp:wrapPolygon edited="0">
                    <wp:start x="0" y="0"/>
                    <wp:lineTo x="0" y="20392"/>
                    <wp:lineTo x="21472" y="20392"/>
                    <wp:lineTo x="21472" y="16993"/>
                    <wp:lineTo x="20727" y="0"/>
                    <wp:lineTo x="0" y="0"/>
                  </wp:wrapPolygon>
                </wp:wrapThrough>
                <wp:docPr id="68" name="Pictur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33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56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2" w:type="dxa"/>
        </w:tcPr>
        <w:p w14:paraId="4DAAC4DD" w14:textId="77777777" w:rsidR="000B3AE2" w:rsidRPr="0041565F" w:rsidRDefault="000B3AE2" w:rsidP="00B71646">
          <w:pPr>
            <w:pStyle w:val="Addressdetails"/>
            <w:jc w:val="right"/>
            <w:rPr>
              <w:color w:val="0000CD" w:themeColor="accent1"/>
            </w:rPr>
          </w:pPr>
        </w:p>
        <w:p w14:paraId="2B4F28AE" w14:textId="77777777" w:rsidR="0066325A" w:rsidRDefault="0066325A" w:rsidP="00B71646">
          <w:pPr>
            <w:pStyle w:val="Addressdetails"/>
            <w:jc w:val="right"/>
            <w:rPr>
              <w:color w:val="0000CD" w:themeColor="accent1"/>
              <w:lang w:val="de-DE"/>
            </w:rPr>
          </w:pPr>
        </w:p>
        <w:p w14:paraId="16D85F40" w14:textId="77777777" w:rsidR="003F2D82" w:rsidRPr="003F2D82" w:rsidRDefault="003F2D82" w:rsidP="003F2D82">
          <w:pPr>
            <w:rPr>
              <w:lang w:val="de-DE"/>
            </w:rPr>
          </w:pPr>
        </w:p>
        <w:p w14:paraId="05CACB08" w14:textId="77777777" w:rsidR="003F2D82" w:rsidRDefault="003F2D82" w:rsidP="003F2D82">
          <w:pPr>
            <w:rPr>
              <w:rFonts w:asciiTheme="majorHAnsi" w:hAnsiTheme="majorHAnsi"/>
              <w:color w:val="0000CD" w:themeColor="accent1"/>
              <w:sz w:val="16"/>
              <w:lang w:val="de-DE"/>
            </w:rPr>
          </w:pPr>
        </w:p>
        <w:p w14:paraId="4FDBAEE6" w14:textId="77777777" w:rsidR="003F2D82" w:rsidRPr="003F2D82" w:rsidRDefault="003F2D82" w:rsidP="003F2D82">
          <w:pPr>
            <w:rPr>
              <w:lang w:val="de-DE"/>
            </w:rPr>
          </w:pPr>
        </w:p>
      </w:tc>
    </w:tr>
  </w:tbl>
  <w:p w14:paraId="356F48EF" w14:textId="77777777" w:rsidR="00050971" w:rsidRPr="00242727" w:rsidRDefault="00050971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49F83C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2A5F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8836F9"/>
    <w:multiLevelType w:val="multilevel"/>
    <w:tmpl w:val="D4287C60"/>
    <w:numStyleLink w:val="HeadingNumList"/>
  </w:abstractNum>
  <w:abstractNum w:abstractNumId="9" w15:restartNumberingAfterBreak="0">
    <w:nsid w:val="10C92DE1"/>
    <w:multiLevelType w:val="multilevel"/>
    <w:tmpl w:val="B88C6228"/>
    <w:numStyleLink w:val="NumList"/>
  </w:abstractNum>
  <w:abstractNum w:abstractNumId="10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A0B71"/>
    <w:multiLevelType w:val="multilevel"/>
    <w:tmpl w:val="52C2614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7061C"/>
    <w:multiLevelType w:val="multilevel"/>
    <w:tmpl w:val="52C26148"/>
    <w:numStyleLink w:val="ArticleSection"/>
  </w:abstractNum>
  <w:abstractNum w:abstractNumId="14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FC267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2614408">
    <w:abstractNumId w:val="7"/>
  </w:num>
  <w:num w:numId="2" w16cid:durableId="665211658">
    <w:abstractNumId w:val="5"/>
  </w:num>
  <w:num w:numId="3" w16cid:durableId="305595989">
    <w:abstractNumId w:val="4"/>
  </w:num>
  <w:num w:numId="4" w16cid:durableId="49697943">
    <w:abstractNumId w:val="6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4"/>
  </w:num>
  <w:num w:numId="8" w16cid:durableId="554775974">
    <w:abstractNumId w:val="12"/>
  </w:num>
  <w:num w:numId="9" w16cid:durableId="574555077">
    <w:abstractNumId w:val="8"/>
  </w:num>
  <w:num w:numId="10" w16cid:durableId="713700014">
    <w:abstractNumId w:val="9"/>
  </w:num>
  <w:num w:numId="11" w16cid:durableId="655383151">
    <w:abstractNumId w:val="7"/>
  </w:num>
  <w:num w:numId="12" w16cid:durableId="559054489">
    <w:abstractNumId w:val="9"/>
  </w:num>
  <w:num w:numId="13" w16cid:durableId="2056078209">
    <w:abstractNumId w:val="5"/>
  </w:num>
  <w:num w:numId="14" w16cid:durableId="181285137">
    <w:abstractNumId w:val="4"/>
  </w:num>
  <w:num w:numId="15" w16cid:durableId="1581449739">
    <w:abstractNumId w:val="9"/>
  </w:num>
  <w:num w:numId="16" w16cid:durableId="1072657298">
    <w:abstractNumId w:val="9"/>
  </w:num>
  <w:num w:numId="17" w16cid:durableId="726606638">
    <w:abstractNumId w:val="14"/>
  </w:num>
  <w:num w:numId="18" w16cid:durableId="1119833186">
    <w:abstractNumId w:val="12"/>
  </w:num>
  <w:num w:numId="19" w16cid:durableId="157768813">
    <w:abstractNumId w:val="10"/>
  </w:num>
  <w:num w:numId="20" w16cid:durableId="813371553">
    <w:abstractNumId w:val="15"/>
  </w:num>
  <w:num w:numId="21" w16cid:durableId="717705115">
    <w:abstractNumId w:val="11"/>
  </w:num>
  <w:num w:numId="22" w16cid:durableId="1031691104">
    <w:abstractNumId w:val="3"/>
  </w:num>
  <w:num w:numId="23" w16cid:durableId="501629753">
    <w:abstractNumId w:val="2"/>
  </w:num>
  <w:num w:numId="24" w16cid:durableId="596445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23"/>
    <w:rsid w:val="00004A24"/>
    <w:rsid w:val="0002433D"/>
    <w:rsid w:val="00034DF7"/>
    <w:rsid w:val="00037B26"/>
    <w:rsid w:val="00050971"/>
    <w:rsid w:val="0007241E"/>
    <w:rsid w:val="00072D52"/>
    <w:rsid w:val="000A3D76"/>
    <w:rsid w:val="000A4763"/>
    <w:rsid w:val="000B3566"/>
    <w:rsid w:val="000B3AE2"/>
    <w:rsid w:val="000B3F32"/>
    <w:rsid w:val="000C2D11"/>
    <w:rsid w:val="000E4DB6"/>
    <w:rsid w:val="001041E2"/>
    <w:rsid w:val="001210B1"/>
    <w:rsid w:val="00157692"/>
    <w:rsid w:val="00170D6B"/>
    <w:rsid w:val="00171EF4"/>
    <w:rsid w:val="001954DD"/>
    <w:rsid w:val="001B1EF1"/>
    <w:rsid w:val="001D3600"/>
    <w:rsid w:val="002009AC"/>
    <w:rsid w:val="00224F47"/>
    <w:rsid w:val="00225F50"/>
    <w:rsid w:val="002410AC"/>
    <w:rsid w:val="00242727"/>
    <w:rsid w:val="00247DA4"/>
    <w:rsid w:val="002754E4"/>
    <w:rsid w:val="002E3442"/>
    <w:rsid w:val="002F1458"/>
    <w:rsid w:val="0033741F"/>
    <w:rsid w:val="00337E35"/>
    <w:rsid w:val="003549F9"/>
    <w:rsid w:val="00365849"/>
    <w:rsid w:val="00371700"/>
    <w:rsid w:val="003743CC"/>
    <w:rsid w:val="003A7CD7"/>
    <w:rsid w:val="003B1E67"/>
    <w:rsid w:val="003C30EA"/>
    <w:rsid w:val="003D6295"/>
    <w:rsid w:val="003E5CDF"/>
    <w:rsid w:val="003E5E01"/>
    <w:rsid w:val="003F2D82"/>
    <w:rsid w:val="003F41AC"/>
    <w:rsid w:val="00404510"/>
    <w:rsid w:val="00405323"/>
    <w:rsid w:val="0041565F"/>
    <w:rsid w:val="00424ECF"/>
    <w:rsid w:val="004322B9"/>
    <w:rsid w:val="00460B6A"/>
    <w:rsid w:val="004871F6"/>
    <w:rsid w:val="00497B02"/>
    <w:rsid w:val="004B0F7D"/>
    <w:rsid w:val="004B4AB2"/>
    <w:rsid w:val="004C61D3"/>
    <w:rsid w:val="005219F3"/>
    <w:rsid w:val="00525AEF"/>
    <w:rsid w:val="00533C26"/>
    <w:rsid w:val="00574BDB"/>
    <w:rsid w:val="00582786"/>
    <w:rsid w:val="00584D8E"/>
    <w:rsid w:val="00585959"/>
    <w:rsid w:val="005870F7"/>
    <w:rsid w:val="0059787B"/>
    <w:rsid w:val="005A7055"/>
    <w:rsid w:val="005B3485"/>
    <w:rsid w:val="005C57EE"/>
    <w:rsid w:val="005E496F"/>
    <w:rsid w:val="005E5F90"/>
    <w:rsid w:val="00605927"/>
    <w:rsid w:val="00607AD7"/>
    <w:rsid w:val="00620AF7"/>
    <w:rsid w:val="006312A7"/>
    <w:rsid w:val="0063219C"/>
    <w:rsid w:val="0066325A"/>
    <w:rsid w:val="00663E84"/>
    <w:rsid w:val="006A6166"/>
    <w:rsid w:val="006B151F"/>
    <w:rsid w:val="006C0B22"/>
    <w:rsid w:val="006C534A"/>
    <w:rsid w:val="0070159D"/>
    <w:rsid w:val="007129BD"/>
    <w:rsid w:val="00726EB0"/>
    <w:rsid w:val="00734EE6"/>
    <w:rsid w:val="007826A3"/>
    <w:rsid w:val="007B2688"/>
    <w:rsid w:val="007C0490"/>
    <w:rsid w:val="007C11DC"/>
    <w:rsid w:val="007D3EEA"/>
    <w:rsid w:val="007F3B66"/>
    <w:rsid w:val="00834A84"/>
    <w:rsid w:val="00845A02"/>
    <w:rsid w:val="008A4CB1"/>
    <w:rsid w:val="008D6DCC"/>
    <w:rsid w:val="008E5D44"/>
    <w:rsid w:val="008E6C91"/>
    <w:rsid w:val="00904122"/>
    <w:rsid w:val="00915919"/>
    <w:rsid w:val="00925FB6"/>
    <w:rsid w:val="0092753E"/>
    <w:rsid w:val="0094235D"/>
    <w:rsid w:val="00943BC1"/>
    <w:rsid w:val="00945AB6"/>
    <w:rsid w:val="00987BDB"/>
    <w:rsid w:val="009A39F4"/>
    <w:rsid w:val="009C04ED"/>
    <w:rsid w:val="009C701D"/>
    <w:rsid w:val="009E2240"/>
    <w:rsid w:val="009E2BCE"/>
    <w:rsid w:val="009E44FF"/>
    <w:rsid w:val="009F3682"/>
    <w:rsid w:val="009F522A"/>
    <w:rsid w:val="00A04C36"/>
    <w:rsid w:val="00A27AFB"/>
    <w:rsid w:val="00A4370A"/>
    <w:rsid w:val="00A5485E"/>
    <w:rsid w:val="00AA1856"/>
    <w:rsid w:val="00AB54DC"/>
    <w:rsid w:val="00AC7F54"/>
    <w:rsid w:val="00B20317"/>
    <w:rsid w:val="00B244F8"/>
    <w:rsid w:val="00B27584"/>
    <w:rsid w:val="00B33FC7"/>
    <w:rsid w:val="00B62394"/>
    <w:rsid w:val="00B6296C"/>
    <w:rsid w:val="00B71646"/>
    <w:rsid w:val="00B73019"/>
    <w:rsid w:val="00B73DB9"/>
    <w:rsid w:val="00BA6124"/>
    <w:rsid w:val="00BE4B92"/>
    <w:rsid w:val="00BE5716"/>
    <w:rsid w:val="00C10E3E"/>
    <w:rsid w:val="00C20D7C"/>
    <w:rsid w:val="00C214BD"/>
    <w:rsid w:val="00C314A6"/>
    <w:rsid w:val="00C66B89"/>
    <w:rsid w:val="00C7053A"/>
    <w:rsid w:val="00C8049C"/>
    <w:rsid w:val="00CD20C3"/>
    <w:rsid w:val="00CE74EE"/>
    <w:rsid w:val="00CF0A60"/>
    <w:rsid w:val="00CF3407"/>
    <w:rsid w:val="00D30600"/>
    <w:rsid w:val="00D45004"/>
    <w:rsid w:val="00D544EB"/>
    <w:rsid w:val="00D81F08"/>
    <w:rsid w:val="00D8306E"/>
    <w:rsid w:val="00D8369E"/>
    <w:rsid w:val="00D85EB4"/>
    <w:rsid w:val="00D87E56"/>
    <w:rsid w:val="00D9414E"/>
    <w:rsid w:val="00DB2BF8"/>
    <w:rsid w:val="00DB39FC"/>
    <w:rsid w:val="00DD4FF6"/>
    <w:rsid w:val="00DF19EB"/>
    <w:rsid w:val="00DF2BFA"/>
    <w:rsid w:val="00E01CA0"/>
    <w:rsid w:val="00E12D69"/>
    <w:rsid w:val="00E304F5"/>
    <w:rsid w:val="00E30DE6"/>
    <w:rsid w:val="00E76832"/>
    <w:rsid w:val="00EA1CF8"/>
    <w:rsid w:val="00EC2FB0"/>
    <w:rsid w:val="00EC5A03"/>
    <w:rsid w:val="00ED092A"/>
    <w:rsid w:val="00F901B6"/>
    <w:rsid w:val="00FD08E9"/>
    <w:rsid w:val="00FD65F2"/>
    <w:rsid w:val="00FE4E6B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642A0"/>
  <w15:chartTrackingRefBased/>
  <w15:docId w15:val="{4C7ABD9C-7212-DB4D-98ED-15EEAC6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34"/>
    <w:qFormat/>
    <w:rsid w:val="0092753E"/>
  </w:style>
  <w:style w:type="paragraph" w:styleId="Heading1">
    <w:name w:val="heading 1"/>
    <w:basedOn w:val="Normal"/>
    <w:next w:val="BodyText"/>
    <w:link w:val="Heading1Char"/>
    <w:uiPriority w:val="9"/>
    <w:qFormat/>
    <w:rsid w:val="009C70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D8369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D836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04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4510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04510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045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045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045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701D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69E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BodyText"/>
    <w:uiPriority w:val="49"/>
    <w:qFormat/>
    <w:rsid w:val="009C701D"/>
    <w:pPr>
      <w:spacing w:after="200"/>
    </w:pPr>
    <w:rPr>
      <w:rFonts w:asciiTheme="majorHAnsi" w:hAnsiTheme="majorHAnsi"/>
      <w:iCs/>
      <w:sz w:val="16"/>
      <w:szCs w:val="18"/>
    </w:rPr>
  </w:style>
  <w:style w:type="paragraph" w:styleId="TOCHeading">
    <w:name w:val="TOC Heading"/>
    <w:basedOn w:val="Normal"/>
    <w:next w:val="Normal"/>
    <w:uiPriority w:val="39"/>
    <w:semiHidden/>
    <w:qFormat/>
    <w:rsid w:val="004B0F7D"/>
    <w:rPr>
      <w:b/>
      <w:sz w:val="32"/>
    </w:r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0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8369E"/>
    <w:rPr>
      <w:rFonts w:asciiTheme="majorHAnsi" w:eastAsiaTheme="majorEastAsia" w:hAnsiTheme="majorHAnsi" w:cstheme="majorBidi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contextualSpacing/>
    </w:p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4B0F7D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BodyText">
    <w:name w:val="Body Text"/>
    <w:basedOn w:val="Normal"/>
    <w:link w:val="BodyTextChar"/>
    <w:qFormat/>
    <w:rsid w:val="00585959"/>
    <w:pPr>
      <w:spacing w:after="250"/>
    </w:pPr>
  </w:style>
  <w:style w:type="character" w:customStyle="1" w:styleId="BodyTextChar">
    <w:name w:val="Body Text Char"/>
    <w:basedOn w:val="DefaultParagraphFont"/>
    <w:link w:val="BodyText"/>
    <w:rsid w:val="00585959"/>
  </w:style>
  <w:style w:type="character" w:customStyle="1" w:styleId="Heading4Char">
    <w:name w:val="Heading 4 Char"/>
    <w:basedOn w:val="DefaultParagraphFont"/>
    <w:link w:val="Heading4"/>
    <w:uiPriority w:val="9"/>
    <w:semiHidden/>
    <w:rsid w:val="004B0F7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F7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F7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F7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F7D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F7D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B0F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B0F7D"/>
    <w:pPr>
      <w:numPr>
        <w:ilvl w:val="1"/>
      </w:numPr>
      <w:spacing w:after="160"/>
    </w:pPr>
    <w:rPr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F7D"/>
    <w:rPr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B0F7D"/>
    <w:rPr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4B0F7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4B0F7D"/>
    <w:rPr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4B0F7D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B0F7D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0F7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0F7D"/>
    <w:pPr>
      <w:pBdr>
        <w:top w:val="single" w:sz="4" w:space="10" w:color="0000CD" w:themeColor="accent1"/>
        <w:bottom w:val="single" w:sz="4" w:space="10" w:color="0000C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B0F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4B0F7D"/>
    <w:rPr>
      <w:smallCaps/>
      <w:color w:val="auto"/>
    </w:rPr>
  </w:style>
  <w:style w:type="character" w:styleId="IntenseReference">
    <w:name w:val="Intense Reference"/>
    <w:basedOn w:val="DefaultParagraphFont"/>
    <w:uiPriority w:val="32"/>
    <w:semiHidden/>
    <w:qFormat/>
    <w:rsid w:val="004B0F7D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4B0F7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semiHidden/>
    <w:qFormat/>
    <w:rsid w:val="004B0F7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4B0F7D"/>
  </w:style>
  <w:style w:type="numbering" w:styleId="ArticleSection">
    <w:name w:val="Outline List 3"/>
    <w:basedOn w:val="NoList"/>
    <w:uiPriority w:val="99"/>
    <w:semiHidden/>
    <w:unhideWhenUsed/>
    <w:rsid w:val="00404510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4B0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7D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rsid w:val="004B0F7D"/>
    <w:pPr>
      <w:pBdr>
        <w:top w:val="single" w:sz="2" w:space="10" w:color="0000CD" w:themeColor="accent1"/>
        <w:left w:val="single" w:sz="2" w:space="10" w:color="0000CD" w:themeColor="accent1"/>
        <w:bottom w:val="single" w:sz="2" w:space="10" w:color="0000CD" w:themeColor="accent1"/>
        <w:right w:val="single" w:sz="2" w:space="10" w:color="0000CD" w:themeColor="accent1"/>
      </w:pBdr>
      <w:ind w:left="1152" w:right="1152"/>
    </w:pPr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rsid w:val="004B0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0F7D"/>
  </w:style>
  <w:style w:type="paragraph" w:styleId="BodyText3">
    <w:name w:val="Body Text 3"/>
    <w:basedOn w:val="Normal"/>
    <w:link w:val="BodyText3Char"/>
    <w:uiPriority w:val="99"/>
    <w:semiHidden/>
    <w:rsid w:val="004B0F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0F7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B0F7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0F7D"/>
  </w:style>
  <w:style w:type="paragraph" w:styleId="BodyTextIndent">
    <w:name w:val="Body Text Indent"/>
    <w:basedOn w:val="Normal"/>
    <w:link w:val="BodyTextIndentChar"/>
    <w:uiPriority w:val="99"/>
    <w:semiHidden/>
    <w:rsid w:val="004B0F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0F7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B0F7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0F7D"/>
  </w:style>
  <w:style w:type="paragraph" w:styleId="BodyTextIndent2">
    <w:name w:val="Body Text Indent 2"/>
    <w:basedOn w:val="Normal"/>
    <w:link w:val="BodyTextIndent2Char"/>
    <w:uiPriority w:val="99"/>
    <w:semiHidden/>
    <w:rsid w:val="004B0F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0F7D"/>
  </w:style>
  <w:style w:type="paragraph" w:styleId="BodyTextIndent3">
    <w:name w:val="Body Text Indent 3"/>
    <w:basedOn w:val="Normal"/>
    <w:link w:val="BodyTextIndent3Char"/>
    <w:uiPriority w:val="99"/>
    <w:semiHidden/>
    <w:rsid w:val="004B0F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0F7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4B0F7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B0F7D"/>
  </w:style>
  <w:style w:type="character" w:styleId="CommentReference">
    <w:name w:val="annotation reference"/>
    <w:basedOn w:val="DefaultParagraphFont"/>
    <w:uiPriority w:val="99"/>
    <w:semiHidden/>
    <w:rsid w:val="004B0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0F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7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4B0F7D"/>
  </w:style>
  <w:style w:type="character" w:customStyle="1" w:styleId="DateChar">
    <w:name w:val="Date Char"/>
    <w:basedOn w:val="DefaultParagraphFont"/>
    <w:link w:val="Date"/>
    <w:uiPriority w:val="99"/>
    <w:semiHidden/>
    <w:rsid w:val="004B0F7D"/>
  </w:style>
  <w:style w:type="paragraph" w:styleId="DocumentMap">
    <w:name w:val="Document Map"/>
    <w:basedOn w:val="Normal"/>
    <w:link w:val="DocumentMapChar"/>
    <w:uiPriority w:val="99"/>
    <w:semiHidden/>
    <w:rsid w:val="004B0F7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0F7D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4B0F7D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4B0F7D"/>
  </w:style>
  <w:style w:type="paragraph" w:styleId="EndnoteText">
    <w:name w:val="endnote text"/>
    <w:basedOn w:val="Normal"/>
    <w:link w:val="EndnoteTextChar"/>
    <w:uiPriority w:val="99"/>
    <w:semiHidden/>
    <w:rsid w:val="004B0F7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F7D"/>
  </w:style>
  <w:style w:type="character" w:styleId="EndnoteReference">
    <w:name w:val="endnote reference"/>
    <w:basedOn w:val="DefaultParagraphFont"/>
    <w:uiPriority w:val="99"/>
    <w:semiHidden/>
    <w:rsid w:val="004B0F7D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4B0F7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4B0F7D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semiHidden/>
    <w:rsid w:val="0092753E"/>
    <w:pPr>
      <w:tabs>
        <w:tab w:val="center" w:pos="4513"/>
        <w:tab w:val="right" w:pos="9026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753E"/>
    <w:rPr>
      <w:rFonts w:asciiTheme="majorHAnsi" w:hAnsiTheme="majorHAnsi"/>
    </w:rPr>
  </w:style>
  <w:style w:type="character" w:styleId="FootnoteReference">
    <w:name w:val="footnote reference"/>
    <w:basedOn w:val="DefaultParagraphFont"/>
    <w:uiPriority w:val="99"/>
    <w:semiHidden/>
    <w:rsid w:val="004B0F7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4B0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F7D"/>
  </w:style>
  <w:style w:type="paragraph" w:styleId="Index1">
    <w:name w:val="index 1"/>
    <w:basedOn w:val="Normal"/>
    <w:next w:val="Normal"/>
    <w:autoRedefine/>
    <w:uiPriority w:val="99"/>
    <w:semiHidden/>
    <w:rsid w:val="004B0F7D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4B0F7D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rsid w:val="004B0F7D"/>
  </w:style>
  <w:style w:type="paragraph" w:styleId="List">
    <w:name w:val="List"/>
    <w:basedOn w:val="Normal"/>
    <w:uiPriority w:val="99"/>
    <w:semiHidden/>
    <w:rsid w:val="004B0F7D"/>
    <w:pPr>
      <w:ind w:left="283" w:hanging="283"/>
      <w:contextualSpacing/>
    </w:pPr>
  </w:style>
  <w:style w:type="paragraph" w:styleId="ListBullet4">
    <w:name w:val="List Bullet 4"/>
    <w:basedOn w:val="Normal"/>
    <w:uiPriority w:val="99"/>
    <w:semiHidden/>
    <w:rsid w:val="004B0F7D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rsid w:val="004B0F7D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rsid w:val="004B0F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0F7D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rsid w:val="004B0F7D"/>
    <w:rPr>
      <w:color w:val="auto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4B0F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0F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4B0F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B0F7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0F7D"/>
  </w:style>
  <w:style w:type="character" w:styleId="PageNumber">
    <w:name w:val="page number"/>
    <w:basedOn w:val="DefaultParagraphFont"/>
    <w:uiPriority w:val="99"/>
    <w:semiHidden/>
    <w:rsid w:val="004B0F7D"/>
  </w:style>
  <w:style w:type="character" w:styleId="PlaceholderText">
    <w:name w:val="Placeholder Text"/>
    <w:basedOn w:val="DefaultParagraphFont"/>
    <w:uiPriority w:val="99"/>
    <w:semiHidden/>
    <w:rsid w:val="004B0F7D"/>
    <w:rPr>
      <w:color w:val="7F7F7F" w:themeColor="text1" w:themeTint="80"/>
    </w:rPr>
  </w:style>
  <w:style w:type="paragraph" w:styleId="PlainText">
    <w:name w:val="Plain Text"/>
    <w:basedOn w:val="Normal"/>
    <w:link w:val="PlainTextChar"/>
    <w:uiPriority w:val="99"/>
    <w:semiHidden/>
    <w:rsid w:val="004B0F7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0F7D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B0F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0F7D"/>
  </w:style>
  <w:style w:type="paragraph" w:styleId="Signature">
    <w:name w:val="Signature"/>
    <w:basedOn w:val="Normal"/>
    <w:link w:val="SignatureChar"/>
    <w:uiPriority w:val="99"/>
    <w:semiHidden/>
    <w:rsid w:val="004B0F7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0F7D"/>
  </w:style>
  <w:style w:type="character" w:styleId="SmartHyperlink">
    <w:name w:val="Smart Hyperlink"/>
    <w:basedOn w:val="DefaultParagraphFont"/>
    <w:uiPriority w:val="99"/>
    <w:semiHidden/>
    <w:rsid w:val="004B0F7D"/>
    <w:rPr>
      <w:u w:val="dotted"/>
    </w:rPr>
  </w:style>
  <w:style w:type="paragraph" w:styleId="TOAHeading">
    <w:name w:val="toa heading"/>
    <w:basedOn w:val="Normal"/>
    <w:next w:val="Normal"/>
    <w:uiPriority w:val="99"/>
    <w:semiHidden/>
    <w:rsid w:val="004B0F7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8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uiPriority w:val="79"/>
    <w:qFormat/>
    <w:rsid w:val="0092753E"/>
    <w:rPr>
      <w:rFonts w:asciiTheme="majorHAnsi" w:hAnsiTheme="majorHAnsi"/>
      <w:sz w:val="16"/>
    </w:rPr>
  </w:style>
  <w:style w:type="table" w:styleId="ListTable3-Accent1">
    <w:name w:val="List Table 3 Accent 1"/>
    <w:basedOn w:val="TableNormal"/>
    <w:uiPriority w:val="48"/>
    <w:rsid w:val="0002433D"/>
    <w:tblPr>
      <w:tblStyleRowBandSize w:val="1"/>
      <w:tblStyleColBandSize w:val="1"/>
      <w:tblBorders>
        <w:top w:val="single" w:sz="4" w:space="0" w:color="0000CD" w:themeColor="accent1"/>
        <w:left w:val="single" w:sz="4" w:space="0" w:color="0000CD" w:themeColor="accent1"/>
        <w:bottom w:val="single" w:sz="4" w:space="0" w:color="0000CD" w:themeColor="accent1"/>
        <w:right w:val="single" w:sz="4" w:space="0" w:color="0000C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CD" w:themeFill="accent1"/>
      </w:tcPr>
    </w:tblStylePr>
    <w:tblStylePr w:type="lastRow">
      <w:rPr>
        <w:b/>
        <w:bCs/>
      </w:rPr>
      <w:tblPr/>
      <w:tcPr>
        <w:tcBorders>
          <w:top w:val="double" w:sz="4" w:space="0" w:color="0000C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CD" w:themeColor="accent1"/>
          <w:right w:val="single" w:sz="4" w:space="0" w:color="0000CD" w:themeColor="accent1"/>
        </w:tcBorders>
      </w:tcPr>
    </w:tblStylePr>
    <w:tblStylePr w:type="band1Horz">
      <w:tblPr/>
      <w:tcPr>
        <w:tcBorders>
          <w:top w:val="single" w:sz="4" w:space="0" w:color="0000CD" w:themeColor="accent1"/>
          <w:bottom w:val="single" w:sz="4" w:space="0" w:color="0000C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CD" w:themeColor="accent1"/>
          <w:left w:val="nil"/>
        </w:tcBorders>
      </w:tcPr>
    </w:tblStylePr>
    <w:tblStylePr w:type="swCell">
      <w:tblPr/>
      <w:tcPr>
        <w:tcBorders>
          <w:top w:val="double" w:sz="4" w:space="0" w:color="0000CD" w:themeColor="accent1"/>
          <w:right w:val="nil"/>
        </w:tcBorders>
      </w:tcPr>
    </w:tblStylePr>
  </w:style>
  <w:style w:type="paragraph" w:customStyle="1" w:styleId="Default">
    <w:name w:val="Default"/>
    <w:rsid w:val="00D85E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paragraph">
    <w:name w:val="paragraph"/>
    <w:basedOn w:val="Normal"/>
    <w:rsid w:val="005E5F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5F90"/>
  </w:style>
  <w:style w:type="character" w:customStyle="1" w:styleId="eop">
    <w:name w:val="eop"/>
    <w:basedOn w:val="DefaultParagraphFont"/>
    <w:rsid w:val="005E5F90"/>
  </w:style>
  <w:style w:type="character" w:styleId="Hyperlink">
    <w:name w:val="Hyperlink"/>
    <w:basedOn w:val="DefaultParagraphFont"/>
    <w:uiPriority w:val="99"/>
    <w:rsid w:val="00A04C36"/>
    <w:rPr>
      <w:rFonts w:cs="Times New Roman"/>
      <w:color w:val="4F81BD"/>
      <w:u w:val="single"/>
    </w:rPr>
  </w:style>
  <w:style w:type="paragraph" w:customStyle="1" w:styleId="SCSsessiontitle">
    <w:name w:val="SCS session title"/>
    <w:basedOn w:val="Normal"/>
    <w:link w:val="SCSsessiontitleChar"/>
    <w:uiPriority w:val="99"/>
    <w:rsid w:val="00A04C36"/>
    <w:pPr>
      <w:spacing w:after="120"/>
      <w:jc w:val="both"/>
    </w:pPr>
    <w:rPr>
      <w:rFonts w:ascii="Arial" w:hAnsi="Arial" w:cs="Arial"/>
      <w:b/>
      <w:color w:val="365F91"/>
      <w:sz w:val="22"/>
      <w:szCs w:val="22"/>
      <w:lang w:val="en-US" w:eastAsia="en-US" w:bidi="en-US"/>
    </w:rPr>
  </w:style>
  <w:style w:type="character" w:customStyle="1" w:styleId="SCSsessiontitleChar">
    <w:name w:val="SCS session title Char"/>
    <w:basedOn w:val="DefaultParagraphFont"/>
    <w:link w:val="SCSsessiontitle"/>
    <w:uiPriority w:val="99"/>
    <w:locked/>
    <w:rsid w:val="00A04C36"/>
    <w:rPr>
      <w:rFonts w:ascii="Arial" w:hAnsi="Arial" w:cs="Arial"/>
      <w:b/>
      <w:color w:val="365F91"/>
      <w:sz w:val="22"/>
      <w:szCs w:val="22"/>
      <w:lang w:val="en-US" w:eastAsia="en-US" w:bidi="en-US"/>
    </w:rPr>
  </w:style>
  <w:style w:type="paragraph" w:customStyle="1" w:styleId="SCSHeading2">
    <w:name w:val="SCS Heading 2"/>
    <w:basedOn w:val="Normal"/>
    <w:uiPriority w:val="99"/>
    <w:rsid w:val="00A04C36"/>
    <w:pPr>
      <w:jc w:val="both"/>
    </w:pPr>
    <w:rPr>
      <w:rFonts w:ascii="Arial" w:hAnsi="Arial" w:cs="Arial"/>
      <w:b/>
      <w:color w:val="365F91"/>
      <w:sz w:val="24"/>
      <w:szCs w:val="24"/>
      <w:lang w:val="en-US" w:eastAsia="en-US" w:bidi="en-US"/>
    </w:rPr>
  </w:style>
  <w:style w:type="paragraph" w:customStyle="1" w:styleId="SCSbodytext">
    <w:name w:val="SCS body text"/>
    <w:basedOn w:val="Normal"/>
    <w:autoRedefine/>
    <w:uiPriority w:val="99"/>
    <w:rsid w:val="00A04C36"/>
    <w:rPr>
      <w:rFonts w:ascii="Arial" w:hAnsi="Arial" w:cs="Arial"/>
      <w:sz w:val="22"/>
      <w:szCs w:val="22"/>
      <w:lang w:val="en-US" w:eastAsia="en-US" w:bidi="en-US"/>
    </w:rPr>
  </w:style>
  <w:style w:type="paragraph" w:customStyle="1" w:styleId="SCSreferences">
    <w:name w:val="SCS references"/>
    <w:basedOn w:val="NoSpacing"/>
    <w:autoRedefine/>
    <w:uiPriority w:val="99"/>
    <w:rsid w:val="00A04C36"/>
    <w:pPr>
      <w:keepNext/>
      <w:jc w:val="both"/>
    </w:pPr>
    <w:rPr>
      <w:rFonts w:ascii="Arial" w:hAnsi="Arial" w:cs="Arial"/>
      <w:sz w:val="22"/>
      <w:szCs w:val="22"/>
      <w:lang w:val="en-US" w:eastAsia="en-US" w:bidi="en-US"/>
    </w:rPr>
  </w:style>
  <w:style w:type="character" w:customStyle="1" w:styleId="inplacedisplayid4siteid0">
    <w:name w:val="inplacedisplayid4siteid0"/>
    <w:basedOn w:val="DefaultParagraphFont"/>
    <w:uiPriority w:val="99"/>
    <w:rsid w:val="00A04C36"/>
    <w:rPr>
      <w:rFonts w:cs="Times New Roman"/>
    </w:rPr>
  </w:style>
  <w:style w:type="paragraph" w:customStyle="1" w:styleId="SCSMainTitle">
    <w:name w:val="SCSMainTitle"/>
    <w:basedOn w:val="Normal"/>
    <w:link w:val="SCSMainTitleChar"/>
    <w:qFormat/>
    <w:rsid w:val="00A04C36"/>
    <w:pPr>
      <w:jc w:val="both"/>
    </w:pPr>
    <w:rPr>
      <w:rFonts w:ascii="Arial" w:hAnsi="Arial"/>
      <w:b/>
      <w:color w:val="365F91"/>
      <w:sz w:val="36"/>
      <w:szCs w:val="36"/>
      <w:lang w:val="en-US" w:eastAsia="en-US" w:bidi="en-US"/>
    </w:rPr>
  </w:style>
  <w:style w:type="character" w:customStyle="1" w:styleId="SCSMainTitleChar">
    <w:name w:val="SCSMainTitle Char"/>
    <w:link w:val="SCSMainTitle"/>
    <w:rsid w:val="00A04C36"/>
    <w:rPr>
      <w:rFonts w:ascii="Arial" w:hAnsi="Arial"/>
      <w:b/>
      <w:color w:val="365F91"/>
      <w:sz w:val="36"/>
      <w:szCs w:val="36"/>
      <w:lang w:val="en-US" w:eastAsia="en-US" w:bidi="en-US"/>
    </w:rPr>
  </w:style>
  <w:style w:type="paragraph" w:customStyle="1" w:styleId="SCSPreporReadings">
    <w:name w:val="SCS Prep or Readings"/>
    <w:basedOn w:val="SCSsessiontitle"/>
    <w:qFormat/>
    <w:rsid w:val="00A04C36"/>
    <w:rPr>
      <w:i/>
    </w:rPr>
  </w:style>
  <w:style w:type="paragraph" w:styleId="NoSpacing">
    <w:name w:val="No Spacing"/>
    <w:uiPriority w:val="1"/>
    <w:semiHidden/>
    <w:qFormat/>
    <w:rsid w:val="00A0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in/Library/Containers/com.microsoft.Outlook/Data/tmp/Outlook%20Temp/HSS-Teaching-Observation-Form.dotx" TargetMode="External"/></Relationships>
</file>

<file path=word/theme/theme1.xml><?xml version="1.0" encoding="utf-8"?>
<a:theme xmlns:a="http://schemas.openxmlformats.org/drawingml/2006/main" name="Office Theme">
  <a:themeElements>
    <a:clrScheme name="Imperial College Word colour theme">
      <a:dk1>
        <a:sysClr val="windowText" lastClr="000000"/>
      </a:dk1>
      <a:lt1>
        <a:sysClr val="window" lastClr="FFFFFF"/>
      </a:lt1>
      <a:dk2>
        <a:srgbClr val="000080"/>
      </a:dk2>
      <a:lt2>
        <a:srgbClr val="F5F5F5"/>
      </a:lt2>
      <a:accent1>
        <a:srgbClr val="0000CD"/>
      </a:accent1>
      <a:accent2>
        <a:srgbClr val="C71585"/>
      </a:accent2>
      <a:accent3>
        <a:srgbClr val="7B68EE"/>
      </a:accent3>
      <a:accent4>
        <a:srgbClr val="FF0000"/>
      </a:accent4>
      <a:accent5>
        <a:srgbClr val="FF4500"/>
      </a:accent5>
      <a:accent6>
        <a:srgbClr val="006400"/>
      </a:accent6>
      <a:hlink>
        <a:srgbClr val="000080"/>
      </a:hlink>
      <a:folHlink>
        <a:srgbClr val="C71585"/>
      </a:folHlink>
    </a:clrScheme>
    <a:fontScheme name="Imperial College Word font theme">
      <a:majorFont>
        <a:latin typeface="Imperial Sans Text Medium"/>
        <a:ea typeface=""/>
        <a:cs typeface=""/>
      </a:majorFont>
      <a:minorFont>
        <a:latin typeface="Imperial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">
      <a:srgbClr val="232333"/>
    </a:custClr>
    <a:custClr name="Navy">
      <a:srgbClr val="000080"/>
    </a:custClr>
    <a:custClr name="Saddle Brown">
      <a:srgbClr val="8B4513"/>
    </a:custClr>
    <a:custClr name="Teal">
      <a:srgbClr val="008080"/>
    </a:custClr>
    <a:custClr name="Medium Violet Red">
      <a:srgbClr val="C71585"/>
    </a:custClr>
    <a:custClr name="Indigo">
      <a:srgbClr val="4B0082"/>
    </a:custClr>
    <a:custClr name="Crimson">
      <a:srgbClr val="DC143C"/>
    </a:custClr>
    <a:custClr name="Orange Red">
      <a:srgbClr val="FF4500"/>
    </a:custClr>
    <a:custClr name="Dark Green">
      <a:srgbClr val="006400"/>
    </a:custClr>
    <a:custClr>
      <a:srgbClr val="FFFFFF"/>
    </a:custClr>
    <a:custClr name="Slate Grey">
      <a:srgbClr val="708090"/>
    </a:custClr>
    <a:custClr name="Imperial Blue">
      <a:srgbClr val="0000CD"/>
    </a:custClr>
    <a:custClr name="Yellow">
      <a:srgbClr val="FFFF00"/>
    </a:custClr>
    <a:custClr name="Turquoise">
      <a:srgbClr val="40E0D0"/>
    </a:custClr>
    <a:custClr name="Violet">
      <a:srgbClr val="EE82EE"/>
    </a:custClr>
    <a:custClr name="Medium Blue Slate">
      <a:srgbClr val="7B68EE"/>
    </a:custClr>
    <a:custClr name="Red">
      <a:srgbClr val="FF0000"/>
    </a:custClr>
    <a:custClr name="Dark Orange">
      <a:srgbClr val="FF8C00"/>
    </a:custClr>
    <a:custClr name="Spring Green">
      <a:srgbClr val="00FF7F"/>
    </a:custClr>
    <a:custClr>
      <a:srgbClr val="FFFFFF"/>
    </a:custClr>
    <a:custClr name="White Smoke">
      <a:srgbClr val="F5F5F5"/>
    </a:custClr>
    <a:custClr name="Deep Sky Blue">
      <a:srgbClr val="00BFFF"/>
    </a:custClr>
    <a:custClr name="Khaki">
      <a:srgbClr val="F0E68C"/>
    </a:custClr>
    <a:custClr name="Pale Turquoise">
      <a:srgbClr val="AFEEEE"/>
    </a:custClr>
    <a:custClr name="Light Pink">
      <a:srgbClr val="FFB6C1"/>
    </a:custClr>
    <a:custClr name="Lavender">
      <a:srgbClr val="E6E6FA"/>
    </a:custClr>
    <a:custClr name="Salmon">
      <a:srgbClr val="FA8072"/>
    </a:custClr>
    <a:custClr name="Orange">
      <a:srgbClr val="FFA500"/>
    </a:custClr>
    <a:custClr name="Pale Green">
      <a:srgbClr val="98FB9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04d1f-a594-44b0-93e1-d00bd16dc4d6">
      <Terms xmlns="http://schemas.microsoft.com/office/infopath/2007/PartnerControls"/>
    </lcf76f155ced4ddcb4097134ff3c332f>
    <TaxCatchAll xmlns="d0201ca7-26fa-426c-b12d-c4c6e5857dcc" xsi:nil="true"/>
    <_Flow_SignoffStatus xmlns="d5c04d1f-a594-44b0-93e1-d00bd16dc4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0A52B099BF48BEF33A3A745674BD" ma:contentTypeVersion="19" ma:contentTypeDescription="Create a new document." ma:contentTypeScope="" ma:versionID="6add3d73ad53bcab231423db474ce44b">
  <xsd:schema xmlns:xsd="http://www.w3.org/2001/XMLSchema" xmlns:xs="http://www.w3.org/2001/XMLSchema" xmlns:p="http://schemas.microsoft.com/office/2006/metadata/properties" xmlns:ns2="ee3b1787-d631-44a5-8c16-e4bebde8476c" xmlns:ns3="d5c04d1f-a594-44b0-93e1-d00bd16dc4d6" xmlns:ns4="d0201ca7-26fa-426c-b12d-c4c6e5857dcc" targetNamespace="http://schemas.microsoft.com/office/2006/metadata/properties" ma:root="true" ma:fieldsID="b8159a4b3820f153bac9549ac8720573" ns2:_="" ns3:_="" ns4:_="">
    <xsd:import namespace="ee3b1787-d631-44a5-8c16-e4bebde8476c"/>
    <xsd:import namespace="d5c04d1f-a594-44b0-93e1-d00bd16dc4d6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b1787-d631-44a5-8c16-e4bebde84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4d1f-a594-44b0-93e1-d00bd16dc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7774A-9FE3-4933-B747-1B73330A0E3F}">
  <ds:schemaRefs>
    <ds:schemaRef ds:uri="http://schemas.microsoft.com/office/2006/metadata/properties"/>
    <ds:schemaRef ds:uri="http://schemas.microsoft.com/office/infopath/2007/PartnerControls"/>
    <ds:schemaRef ds:uri="d5c04d1f-a594-44b0-93e1-d00bd16dc4d6"/>
    <ds:schemaRef ds:uri="d0201ca7-26fa-426c-b12d-c4c6e5857dcc"/>
  </ds:schemaRefs>
</ds:datastoreItem>
</file>

<file path=customXml/itemProps2.xml><?xml version="1.0" encoding="utf-8"?>
<ds:datastoreItem xmlns:ds="http://schemas.openxmlformats.org/officeDocument/2006/customXml" ds:itemID="{25347843-3486-49FB-83AF-A98F2ADE7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A4A03-7700-4DFB-A331-E57983E91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b1787-d631-44a5-8c16-e4bebde8476c"/>
    <ds:schemaRef ds:uri="d5c04d1f-a594-44b0-93e1-d00bd16dc4d6"/>
    <ds:schemaRef ds:uri="d0201ca7-26fa-426c-b12d-c4c6e5857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HSS-Teaching-Observation-Form.dotx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Michael Paraskos</cp:lastModifiedBy>
  <cp:revision>1</cp:revision>
  <cp:lastPrinted>2024-02-08T15:24:00Z</cp:lastPrinted>
  <dcterms:created xsi:type="dcterms:W3CDTF">2025-01-13T14:55:00Z</dcterms:created>
  <dcterms:modified xsi:type="dcterms:W3CDTF">2025-01-13T14:56:00Z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0x010100E6600A52B099BF48BEF33A3A745674BD</vt:lpwstr>
  </property>
  <property fmtid="{D5CDD505-2E9C-101B-9397-08002B2CF9AE}" pid="3" name="MediaServiceImageTags">
    <vt:lpwstr/>
  </property>
</Properties>
</file>